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Ihre Anmeldung zum</w:t>
      </w:r>
    </w:p>
    <w:p>
      <w:pPr>
        <w:spacing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>
      <w:pPr>
        <w:spacing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8"/>
          <w:szCs w:val="20"/>
        </w:rPr>
        <w:t xml:space="preserve">Qualifizierungsprozess für die Schulverpflegung </w:t>
      </w:r>
    </w:p>
    <w:p>
      <w:pPr>
        <w:rPr>
          <w:rFonts w:cs="Arial"/>
          <w:b/>
          <w:sz w:val="20"/>
          <w:szCs w:val="20"/>
        </w:rPr>
      </w:pPr>
    </w:p>
    <w:p>
      <w:pPr>
        <w:rPr>
          <w:rFonts w:cs="Arial"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22225</wp:posOffset>
            </wp:positionV>
            <wp:extent cx="1266825" cy="304800"/>
            <wp:effectExtent l="0" t="0" r="0" b="0"/>
            <wp:wrapNone/>
            <wp:docPr id="24" name="Bild 10" descr="Logo_RLP_isstbesser2019_Schule_rgb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RLP_isstbesser2019_Schule_rgb_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60" w:lineRule="auto"/>
        <w:jc w:val="center"/>
        <w:rPr>
          <w:rFonts w:cs="Arial"/>
          <w:b/>
          <w:color w:val="871D33"/>
          <w:sz w:val="20"/>
          <w:szCs w:val="20"/>
          <w:lang w:val="en-GB"/>
        </w:rPr>
      </w:pPr>
      <w:r>
        <w:rPr>
          <w:rFonts w:cs="Arial"/>
          <w:b/>
          <w:color w:val="871D33"/>
          <w:sz w:val="20"/>
          <w:szCs w:val="20"/>
          <w:lang w:val="en-GB"/>
        </w:rPr>
        <w:t>BITTE IN DRUCKBUCHSTABEN AUSFÜLLEN!</w:t>
      </w:r>
    </w:p>
    <w:p>
      <w:pPr>
        <w:spacing w:line="360" w:lineRule="auto"/>
        <w:jc w:val="center"/>
        <w:rPr>
          <w:rFonts w:cs="Arial"/>
          <w:sz w:val="20"/>
          <w:szCs w:val="20"/>
          <w:lang w:val="en-GB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Name der Schule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885448870"/>
          <w:placeholder>
            <w:docPart w:val="DefaultPlaceholder_1081868574"/>
          </w:placeholder>
          <w:showingPlcHdr/>
        </w:sdtPr>
        <w:sdtContent>
          <w:bookmarkStart w:id="0" w:name="_GoBack"/>
          <w:r>
            <w:rPr>
              <w:rStyle w:val="Platzhaltertext"/>
            </w:rPr>
            <w:t>Klicken Sie hier, um Text einzugeben.</w:t>
          </w:r>
          <w:bookmarkEnd w:id="0"/>
        </w:sdtContent>
      </w:sdt>
    </w:p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Schulart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389100198"/>
          <w:placeholder>
            <w:docPart w:val="DefaultPlaceholder_1081868574"/>
          </w:placeholder>
          <w:showingPlcHdr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jc w:val="both"/>
        <w:rPr>
          <w:rFonts w:cs="Arial"/>
          <w:sz w:val="20"/>
          <w:szCs w:val="20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Ansprechpartner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521238685"/>
          <w:placeholder>
            <w:docPart w:val="DefaultPlaceholder_1081868574"/>
          </w:placeholder>
          <w:showingPlcHdr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jc w:val="both"/>
        <w:rPr>
          <w:rFonts w:cs="Arial"/>
          <w:sz w:val="20"/>
          <w:szCs w:val="20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Straße, Ort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316917258"/>
          <w:placeholder>
            <w:docPart w:val="DefaultPlaceholder_1081868574"/>
          </w:placeholder>
          <w:showingPlcHdr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jc w:val="both"/>
        <w:rPr>
          <w:rFonts w:cs="Arial"/>
          <w:sz w:val="20"/>
          <w:szCs w:val="20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E-Mail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787149391"/>
          <w:placeholder>
            <w:docPart w:val="DefaultPlaceholder_1081868574"/>
          </w:placeholder>
          <w:showingPlcHdr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Verpflegungsanbieter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052927702"/>
          <w:placeholder>
            <w:docPart w:val="DefaultPlaceholder_1081868574"/>
          </w:placeholder>
          <w:showingPlcHdr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jc w:val="both"/>
        <w:rPr>
          <w:rFonts w:cs="Arial"/>
          <w:sz w:val="20"/>
          <w:szCs w:val="20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Verpflegungssystem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860491496"/>
          <w:placeholder>
            <w:docPart w:val="DefaultPlaceholder_1081868574"/>
          </w:placeholder>
          <w:showingPlcHdr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jc w:val="both"/>
        <w:rPr>
          <w:rFonts w:cs="Arial"/>
          <w:sz w:val="20"/>
          <w:szCs w:val="20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Zahl der Essensteilnehmer: 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83731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>&lt; 50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82179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50 – 150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32626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&gt; 150</w:t>
      </w:r>
    </w:p>
    <w:p>
      <w:pPr>
        <w:spacing w:line="360" w:lineRule="auto"/>
        <w:jc w:val="both"/>
        <w:rPr>
          <w:rFonts w:cs="Arial"/>
          <w:sz w:val="20"/>
          <w:szCs w:val="20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Schulträger: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347764577"/>
          <w:placeholder>
            <w:docPart w:val="DefaultPlaceholder_1081868574"/>
          </w:placeholder>
          <w:showingPlcHdr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ind w:left="709"/>
        <w:jc w:val="both"/>
        <w:rPr>
          <w:rFonts w:cs="Arial"/>
          <w:sz w:val="20"/>
          <w:szCs w:val="20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</w:p>
    <w:sdt>
      <w:sdtPr>
        <w:rPr>
          <w:rFonts w:cs="Arial"/>
          <w:sz w:val="20"/>
          <w:szCs w:val="20"/>
        </w:rPr>
        <w:id w:val="698754977"/>
        <w:placeholder>
          <w:docPart w:val="DefaultPlaceholder_1081868574"/>
        </w:placeholder>
        <w:showingPlcHdr/>
      </w:sdtPr>
      <w:sdtContent>
        <w:p>
          <w:pPr>
            <w:spacing w:line="360" w:lineRule="auto"/>
            <w:jc w:val="both"/>
            <w:rPr>
              <w:rFonts w:cs="Arial"/>
              <w:sz w:val="20"/>
              <w:szCs w:val="20"/>
            </w:rPr>
          </w:pPr>
          <w:r>
            <w:rPr>
              <w:rStyle w:val="Platzhaltertext"/>
            </w:rPr>
            <w:t>Klicken Sie hier, um Text einzugeben.</w:t>
          </w:r>
        </w:p>
      </w:sdtContent>
    </w:sdt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____________________________________________________________________________</w:t>
      </w:r>
    </w:p>
    <w:p>
      <w:pPr>
        <w:pStyle w:val="T-Links"/>
        <w:tabs>
          <w:tab w:val="clear" w:pos="510"/>
          <w:tab w:val="clear" w:pos="1021"/>
          <w:tab w:val="clear" w:pos="1531"/>
        </w:tabs>
      </w:pPr>
      <w:r>
        <w:rPr>
          <w:rFonts w:cs="Arial"/>
          <w:sz w:val="20"/>
          <w:szCs w:val="20"/>
        </w:rPr>
        <w:t>Ort, Datum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Unterschrift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Schulleitung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und</w:t>
      </w:r>
      <w:r>
        <w:rPr>
          <w:rFonts w:cs="Arial"/>
          <w:sz w:val="20"/>
          <w:szCs w:val="20"/>
        </w:rPr>
        <w:tab/>
        <w:t>Schulträger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304" w:bottom="1474" w:left="1418" w:header="851" w:footer="90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55 Roman">
    <w:altName w:val="Avenir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</w:pPr>
    <w:r>
      <w:rPr>
        <w:rStyle w:val="Seitenzahl"/>
        <w:sz w:val="16"/>
        <w:szCs w:val="16"/>
      </w:rPr>
      <w:tab/>
    </w:r>
    <w:r>
      <w:rPr>
        <w:rStyle w:val="Seitenzahl"/>
        <w:sz w:val="16"/>
        <w:szCs w:val="16"/>
      </w:rPr>
      <w:tab/>
    </w:r>
    <w:r>
      <w:rPr>
        <w:rStyle w:val="Seitenzahl"/>
        <w:noProof/>
        <w:sz w:val="16"/>
        <w:szCs w:val="16"/>
      </w:rPr>
      <w:drawing>
        <wp:inline distT="0" distB="0" distL="0" distR="0">
          <wp:extent cx="1264396" cy="669102"/>
          <wp:effectExtent l="0" t="0" r="0" b="0"/>
          <wp:docPr id="17" name="Grafik 17" descr="J:\alle\Fotos\130-aw\134-EN\FZE\LogoFZE\JPGs_allgemeine_Verwendung\FZE_Kita_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alle\Fotos\130-aw\134-EN\FZE\LogoFZE\JPGs_allgemeine_Verwendung\FZE_Kita_Schu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013" cy="6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>/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</w:p>
  <w:p>
    <w:pPr>
      <w:pStyle w:val="Intern"/>
    </w:pPr>
    <w:r>
      <w:t xml:space="preserve">Erstelldatum - Autor - geschrieben von Name - Schrank/Ordner/Register - </w:t>
    </w:r>
    <w:fldSimple w:instr=" FILENAME  \* MERGEFORMAT ">
      <w:r>
        <w:rPr>
          <w:noProof/>
        </w:rPr>
        <w:t>Anmeldung 2021.doc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cs="Arial"/>
        <w:sz w:val="20"/>
        <w:szCs w:val="20"/>
        <w:lang w:val="en-GB"/>
      </w:rPr>
    </w:pPr>
    <w:r>
      <w:rPr>
        <w:rFonts w:cs="Arial"/>
        <w:sz w:val="20"/>
        <w:szCs w:val="20"/>
        <w:lang w:val="en-GB"/>
      </w:rPr>
      <w:t xml:space="preserve">Per Fax 02602-9228-1800 / Per Email </w:t>
    </w:r>
    <w:hyperlink r:id="rId1" w:history="1">
      <w:r>
        <w:rPr>
          <w:rStyle w:val="Hyperlink"/>
          <w:rFonts w:cs="Arial"/>
          <w:sz w:val="20"/>
          <w:szCs w:val="20"/>
          <w:lang w:val="en-GB"/>
        </w:rPr>
        <w:t>schulverpflegung@dlr.rlp.de</w:t>
      </w:r>
    </w:hyperlink>
  </w:p>
  <w:p>
    <w:pPr>
      <w:rPr>
        <w:rFonts w:cs="Arial"/>
        <w:sz w:val="20"/>
        <w:szCs w:val="20"/>
        <w:lang w:val="en-GB"/>
      </w:rPr>
    </w:pPr>
    <w:r>
      <w:rPr>
        <w:rFonts w:cs="Arial"/>
        <w:sz w:val="20"/>
        <w:szCs w:val="20"/>
        <w:lang w:val="en-GB"/>
      </w:rPr>
      <w:t>z. Hd. Frau Heidrich</w:t>
    </w:r>
  </w:p>
  <w:p>
    <w:pPr>
      <w:pStyle w:val="Entwurf"/>
      <w:tabs>
        <w:tab w:val="center" w:pos="4500"/>
      </w:tabs>
      <w:spacing w:before="0" w:after="0"/>
      <w:jc w:val="left"/>
    </w:pPr>
  </w:p>
  <w:p>
    <w:pPr>
      <w:pStyle w:val="Entwurf"/>
      <w:tabs>
        <w:tab w:val="center" w:pos="4500"/>
      </w:tabs>
      <w:spacing w:before="0" w:after="0"/>
      <w:jc w:val="left"/>
    </w:pPr>
    <w:r>
      <w:tab/>
    </w: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5382895</wp:posOffset>
          </wp:positionH>
          <wp:positionV relativeFrom="page">
            <wp:posOffset>306070</wp:posOffset>
          </wp:positionV>
          <wp:extent cx="1796415" cy="933450"/>
          <wp:effectExtent l="0" t="0" r="0" b="0"/>
          <wp:wrapNone/>
          <wp:docPr id="162" name="Bild 162" descr="RP_sw_med_MWVLW_DLR-WW-O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2" descr="RP_sw_med_MWVLW_DLR-WW-O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w="2835" w:h="851" w:hSpace="142" w:wrap="around" w:vAnchor="page" w:hAnchor="page" w:x="1419" w:y="483"/>
      <w:shd w:val="clear" w:color="FF00FF" w:fill="FFFFFF"/>
      <w:rPr>
        <w:b/>
        <w:color w:val="FF00FF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2240915</wp:posOffset>
              </wp:positionV>
              <wp:extent cx="7560310" cy="0"/>
              <wp:effectExtent l="10160" t="12065" r="11430" b="6985"/>
              <wp:wrapNone/>
              <wp:docPr id="16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7112B4" id="Line 81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76.45pt" to="595.35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" strokecolor="fuchsia" strokeweight=".5pt">
              <w10:wrap anchorx="page" anchory="page"/>
            </v:lin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79375</wp:posOffset>
              </wp:positionH>
              <wp:positionV relativeFrom="page">
                <wp:posOffset>1572260</wp:posOffset>
              </wp:positionV>
              <wp:extent cx="706755" cy="248920"/>
              <wp:effectExtent l="3175" t="635" r="4445" b="0"/>
              <wp:wrapNone/>
              <wp:docPr id="15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Anfang Text</w:t>
                          </w:r>
                        </w:p>
                        <w:p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Seite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6" type="#_x0000_t202" style="position:absolute;margin-left:6.25pt;margin-top:123.8pt;width:55.65pt;height:19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Z7rw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" filled="f" stroked="f">
              <v:textbox inset="0,0,0,0">
                <w:txbxContent>
                  <w:p w:rsidR="00A76240" w:rsidRPr="005F2F63" w:rsidRDefault="00A76240" w:rsidP="00DC7836"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 w:rsidRPr="005F2F63">
                      <w:rPr>
                        <w:color w:val="FF00FF"/>
                        <w:sz w:val="16"/>
                      </w:rPr>
                      <w:t>Anfang Text</w:t>
                    </w:r>
                  </w:p>
                  <w:p w:rsidR="00A76240" w:rsidRDefault="00A76240" w:rsidP="00DC7836">
                    <w:pPr>
                      <w:shd w:val="solid" w:color="FFFFFF" w:fill="FFFFFF"/>
                      <w:tabs>
                        <w:tab w:val="decimal" w:pos="1620"/>
                      </w:tabs>
                    </w:pPr>
                    <w:r w:rsidRPr="005F2F63">
                      <w:rPr>
                        <w:color w:val="FF00FF"/>
                        <w:sz w:val="16"/>
                      </w:rPr>
                      <w:t>Seite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1386205</wp:posOffset>
              </wp:positionV>
              <wp:extent cx="7560310" cy="0"/>
              <wp:effectExtent l="10160" t="5080" r="11430" b="13970"/>
              <wp:wrapNone/>
              <wp:docPr id="14" name="Lin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DD9EEB" id="Line 80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09.15pt" to="595.35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306070</wp:posOffset>
              </wp:positionV>
              <wp:extent cx="1332230" cy="539750"/>
              <wp:effectExtent l="0" t="1270" r="1905" b="1905"/>
              <wp:wrapNone/>
              <wp:docPr id="1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hd w:val="solid" w:color="FFFFFF" w:fill="FFFFFF"/>
                            <w:rPr>
                              <w:b/>
                              <w:color w:val="FF00FF"/>
                            </w:rPr>
                          </w:pPr>
                          <w:r>
                            <w:rPr>
                              <w:b/>
                              <w:color w:val="FF00FF"/>
                            </w:rPr>
                            <w:t>Position Logo:</w:t>
                          </w:r>
                        </w:p>
                        <w:p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Größe 100%</w:t>
                          </w:r>
                        </w:p>
                        <w:p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Pos. horizontal:</w:t>
                          </w:r>
                          <w:r>
                            <w:rPr>
                              <w:color w:val="FF00FF"/>
                              <w:sz w:val="16"/>
                            </w:rPr>
                            <w:tab/>
                            <w:t>14,95 cm</w:t>
                          </w:r>
                        </w:p>
                        <w:p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Pos. vertikal:</w:t>
                          </w:r>
                          <w:r>
                            <w:rPr>
                              <w:color w:val="FF00FF"/>
                              <w:sz w:val="16"/>
                            </w:rPr>
                            <w:tab/>
                            <w:t>0,85 cm</w:t>
                          </w:r>
                        </w:p>
                        <w:p>
                          <w:pPr>
                            <w:shd w:val="solid" w:color="FFFFFF" w:fill="FFFFFF"/>
                            <w:rPr>
                              <w:color w:val="FF00FF"/>
                              <w:sz w:val="16"/>
                            </w:rPr>
                          </w:pPr>
                        </w:p>
                        <w:p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3" o:spid="_x0000_s1027" type="#_x0000_t202" style="position:absolute;margin-left:297.7pt;margin-top:24.1pt;width:104.9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" stroked="f">
              <v:textbox inset="0,0,0,0">
                <w:txbxContent>
                  <w:p w:rsidR="00A76240" w:rsidRPr="005F2F63" w:rsidRDefault="00A76240" w:rsidP="00DC7836">
                    <w:pPr>
                      <w:shd w:val="solid" w:color="FFFFFF" w:fill="FFFFFF"/>
                      <w:rPr>
                        <w:b/>
                        <w:color w:val="FF00FF"/>
                      </w:rPr>
                    </w:pPr>
                    <w:r w:rsidRPr="005F2F63">
                      <w:rPr>
                        <w:b/>
                        <w:color w:val="FF00FF"/>
                      </w:rPr>
                      <w:t>Position Logo:</w:t>
                    </w:r>
                  </w:p>
                  <w:p w:rsidR="00A76240" w:rsidRPr="005F2F63" w:rsidRDefault="00A76240" w:rsidP="00DC7836"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 w:rsidRPr="005F2F63">
                      <w:rPr>
                        <w:color w:val="FF00FF"/>
                        <w:sz w:val="16"/>
                      </w:rPr>
                      <w:t>Größe 100%</w:t>
                    </w:r>
                  </w:p>
                  <w:p w:rsidR="00A76240" w:rsidRPr="005F2F63" w:rsidRDefault="00A76240" w:rsidP="00DC7836"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 w:rsidRPr="005F2F63">
                      <w:rPr>
                        <w:color w:val="FF00FF"/>
                        <w:sz w:val="16"/>
                      </w:rPr>
                      <w:t>Pos. horizontal:</w:t>
                    </w:r>
                    <w:r w:rsidRPr="005F2F63">
                      <w:rPr>
                        <w:color w:val="FF00FF"/>
                        <w:sz w:val="16"/>
                      </w:rPr>
                      <w:tab/>
                      <w:t>14,95 cm</w:t>
                    </w:r>
                  </w:p>
                  <w:p w:rsidR="00A76240" w:rsidRPr="005F2F63" w:rsidRDefault="00A76240" w:rsidP="00DC7836"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 w:rsidRPr="005F2F63">
                      <w:rPr>
                        <w:color w:val="FF00FF"/>
                        <w:sz w:val="16"/>
                      </w:rPr>
                      <w:t>Pos. vertikal:</w:t>
                    </w:r>
                    <w:r w:rsidRPr="005F2F63">
                      <w:rPr>
                        <w:color w:val="FF00FF"/>
                        <w:sz w:val="16"/>
                      </w:rPr>
                      <w:tab/>
                      <w:t>0,85 cm</w:t>
                    </w:r>
                  </w:p>
                  <w:p w:rsidR="00A76240" w:rsidRPr="005F2F63" w:rsidRDefault="00A76240" w:rsidP="00DC7836">
                    <w:pPr>
                      <w:shd w:val="solid" w:color="FFFFFF" w:fill="FFFFFF"/>
                      <w:rPr>
                        <w:color w:val="FF00FF"/>
                        <w:sz w:val="16"/>
                      </w:rPr>
                    </w:pPr>
                  </w:p>
                  <w:p w:rsidR="00A76240" w:rsidRDefault="00A76240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vanish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7560310" cy="0"/>
              <wp:effectExtent l="9525" t="9525" r="12065" b="9525"/>
              <wp:wrapNone/>
              <wp:docPr id="12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AE2D1E" id="Line 51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41.75pt" to="595.3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" strokecolor="fuchsia" strokeweight=".5pt">
              <w10:wrap anchorx="page" anchory="page"/>
            </v:lin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3456305</wp:posOffset>
              </wp:positionV>
              <wp:extent cx="7560310" cy="0"/>
              <wp:effectExtent l="9525" t="8255" r="12065" b="10795"/>
              <wp:wrapNone/>
              <wp:docPr id="11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965E0" id="Line 62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72.15pt" to="595.3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" strokecolor="fuchsia" strokeweight=".5pt">
              <w10:wrap anchorx="page" anchory="page"/>
            </v:line>
          </w:pict>
        </mc:Fallback>
      </mc:AlternateContent>
    </w:r>
    <w:r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1270</wp:posOffset>
              </wp:positionH>
              <wp:positionV relativeFrom="page">
                <wp:posOffset>10117455</wp:posOffset>
              </wp:positionV>
              <wp:extent cx="7560310" cy="0"/>
              <wp:effectExtent l="10795" t="11430" r="10795" b="7620"/>
              <wp:wrapNone/>
              <wp:docPr id="10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443CE" id="Line 5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96.65pt" to="595.4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1270</wp:posOffset>
              </wp:positionH>
              <wp:positionV relativeFrom="page">
                <wp:posOffset>9757410</wp:posOffset>
              </wp:positionV>
              <wp:extent cx="7560310" cy="0"/>
              <wp:effectExtent l="10795" t="13335" r="10795" b="5715"/>
              <wp:wrapNone/>
              <wp:docPr id="9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10E8C" id="Line 6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68.3pt" to="595.4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4248785</wp:posOffset>
              </wp:positionV>
              <wp:extent cx="7560310" cy="0"/>
              <wp:effectExtent l="9525" t="10160" r="12065" b="8890"/>
              <wp:wrapNone/>
              <wp:docPr id="8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29047C" id="Line 5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34.55pt" to="595.3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" strokecolor="fuchsia" strokeweight=".5pt">
              <w10:wrap anchorx="page" anchory="page"/>
            </v:line>
          </w:pict>
        </mc:Fallback>
      </mc:AlternateContent>
    </w:r>
    <w:r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7560310" cy="0"/>
              <wp:effectExtent l="9525" t="12700" r="12065" b="6350"/>
              <wp:wrapNone/>
              <wp:docPr id="7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2BDAF8" id="Line 5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2pt" to="595.3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" strokecolor="fuchsia" strokeweight=".5pt">
              <w10:wrap anchorx="page" anchory="page"/>
            </v:line>
          </w:pict>
        </mc:Fallback>
      </mc:AlternateContent>
    </w:r>
    <w:r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0</wp:posOffset>
              </wp:positionV>
              <wp:extent cx="0" cy="10692130"/>
              <wp:effectExtent l="9525" t="9525" r="9525" b="13970"/>
              <wp:wrapNone/>
              <wp:docPr id="6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6D02DB" id="Line 5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0" to="56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0</wp:posOffset>
              </wp:positionV>
              <wp:extent cx="0" cy="10692130"/>
              <wp:effectExtent l="8255" t="9525" r="10795" b="13970"/>
              <wp:wrapNone/>
              <wp:docPr id="5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4FABEA" id="Line 56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.15pt,0" to="530.1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page">
                <wp:posOffset>5868670</wp:posOffset>
              </wp:positionH>
              <wp:positionV relativeFrom="page">
                <wp:posOffset>0</wp:posOffset>
              </wp:positionV>
              <wp:extent cx="0" cy="10692130"/>
              <wp:effectExtent l="10795" t="9525" r="8255" b="13970"/>
              <wp:wrapNone/>
              <wp:docPr id="4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0F3A20" id="Line 53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.1pt,0" to="462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" strokecolor="fuchsia" strokeweight=".5pt">
              <w10:wrap anchorx="page" anchory="page"/>
            </v:line>
          </w:pict>
        </mc:Fallback>
      </mc:AlternateContent>
    </w:r>
    <w:r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page">
                <wp:posOffset>5796915</wp:posOffset>
              </wp:positionH>
              <wp:positionV relativeFrom="page">
                <wp:posOffset>0</wp:posOffset>
              </wp:positionV>
              <wp:extent cx="0" cy="10692130"/>
              <wp:effectExtent l="5715" t="9525" r="13335" b="13970"/>
              <wp:wrapNone/>
              <wp:docPr id="3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86E2BB" id="Line 54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.45pt,0" to="456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130"/>
              <wp:effectExtent l="5080" t="9525" r="13970" b="13970"/>
              <wp:wrapNone/>
              <wp:docPr id="2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5EB9CF" id="Line 52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" strokecolor="fuchsia" strokeweight=".5pt">
              <w10:wrap anchorx="page" anchory="page"/>
            </v:line>
          </w:pict>
        </mc:Fallback>
      </mc:AlternateContent>
    </w:r>
    <w:r>
      <w:rPr>
        <w:b/>
        <w:color w:val="FF00FF"/>
      </w:rPr>
      <w:t>Hilfslinien Fax:</w:t>
    </w:r>
  </w:p>
  <w:p>
    <w:pPr>
      <w:framePr w:w="2835" w:h="851" w:hSpace="142" w:wrap="around" w:vAnchor="page" w:hAnchor="page" w:x="1419" w:y="483"/>
      <w:shd w:val="clear" w:color="FF00FF" w:fill="FFFFFF"/>
      <w:rPr>
        <w:color w:val="FF00FF"/>
        <w:sz w:val="16"/>
      </w:rPr>
    </w:pPr>
    <w:r>
      <w:rPr>
        <w:color w:val="FF00FF"/>
        <w:sz w:val="16"/>
      </w:rPr>
      <w:t>Mit entfernen des Textrahmens werden auch alle Hilfslinien und -texte entfernt</w:t>
    </w:r>
  </w:p>
  <w:p>
    <w:pPr>
      <w:pStyle w:val="Entwurf"/>
      <w:rPr>
        <w:vanish/>
      </w:rPr>
    </w:pPr>
    <w:r>
      <w:rPr>
        <w:noProof/>
        <w:szCs w:val="20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5382895</wp:posOffset>
          </wp:positionH>
          <wp:positionV relativeFrom="page">
            <wp:posOffset>306070</wp:posOffset>
          </wp:positionV>
          <wp:extent cx="1795145" cy="934720"/>
          <wp:effectExtent l="0" t="0" r="0" b="0"/>
          <wp:wrapNone/>
          <wp:docPr id="64" name="Bild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vanish/>
      </w:rPr>
      <w:t>- Entwurf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4521"/>
    <w:multiLevelType w:val="hybridMultilevel"/>
    <w:tmpl w:val="78143B38"/>
    <w:lvl w:ilvl="0" w:tplc="8D74FC64">
      <w:start w:val="1"/>
      <w:numFmt w:val="bullet"/>
      <w:lvlText w:val="&gt;"/>
      <w:lvlJc w:val="left"/>
      <w:pPr>
        <w:tabs>
          <w:tab w:val="num" w:pos="1069"/>
        </w:tabs>
        <w:ind w:left="1069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5114FA7"/>
    <w:multiLevelType w:val="hybridMultilevel"/>
    <w:tmpl w:val="AAD8CA5A"/>
    <w:lvl w:ilvl="0" w:tplc="8D74FC64">
      <w:start w:val="1"/>
      <w:numFmt w:val="bullet"/>
      <w:lvlText w:val="&gt;"/>
      <w:lvlJc w:val="left"/>
      <w:pPr>
        <w:tabs>
          <w:tab w:val="num" w:pos="1069"/>
        </w:tabs>
        <w:ind w:left="1069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spinCount="100000" w:hashValue="E3IQX+vQFoDrxd8vgwHnogAsy+n32HtfmuIrYbwWM1RFiwkd9V+7bu4trD4NI3NyHsco0UROzmO5V420kVlaZw==" w:saltValue="KqWOQcAJY1049de368x+kg==" w:algorithmName="SHA-512"/>
  <w:defaultTabStop w:val="709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BE8B7C4A-A4CE-4BE1-A78E-50A2662A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ezZeile">
    <w:name w:val="BezZeile"/>
    <w:basedOn w:val="Standard"/>
    <w:pPr>
      <w:spacing w:after="360"/>
    </w:pPr>
    <w:rPr>
      <w:sz w:val="18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PosRahmen">
    <w:name w:val="PosRahmen"/>
    <w:basedOn w:val="Standard"/>
    <w:pPr>
      <w:framePr w:w="2041" w:h="2438" w:hRule="exact" w:wrap="around" w:vAnchor="page" w:hAnchor="page" w:x="9220" w:y="2808" w:anchorLock="1"/>
      <w:shd w:val="solid" w:color="FFFFFF" w:fill="FFFFFF"/>
      <w:ind w:right="-170"/>
    </w:pPr>
    <w:rPr>
      <w:b/>
      <w:sz w:val="15"/>
      <w:szCs w:val="15"/>
    </w:rPr>
  </w:style>
  <w:style w:type="paragraph" w:customStyle="1" w:styleId="Absender">
    <w:name w:val="Absender"/>
    <w:basedOn w:val="Standard"/>
    <w:rPr>
      <w:sz w:val="14"/>
      <w:szCs w:val="14"/>
    </w:rPr>
  </w:style>
  <w:style w:type="paragraph" w:customStyle="1" w:styleId="Anschrift">
    <w:name w:val="Anschrift"/>
    <w:basedOn w:val="Standard"/>
    <w:pPr>
      <w:spacing w:line="240" w:lineRule="exact"/>
    </w:pPr>
  </w:style>
  <w:style w:type="paragraph" w:customStyle="1" w:styleId="Absender2">
    <w:name w:val="Absender2"/>
    <w:basedOn w:val="Standard"/>
    <w:pPr>
      <w:framePr w:w="2041" w:h="2665" w:hRule="exact" w:hSpace="57" w:wrap="around" w:vAnchor="page" w:hAnchor="page" w:x="9243" w:y="2836" w:anchorLock="1"/>
      <w:shd w:val="solid" w:color="FFFFFF" w:fill="FFFFFF"/>
    </w:pPr>
    <w:rPr>
      <w:sz w:val="16"/>
      <w:szCs w:val="16"/>
    </w:rPr>
  </w:style>
  <w:style w:type="paragraph" w:customStyle="1" w:styleId="Bezugszeile">
    <w:name w:val="Bezugszeile"/>
    <w:basedOn w:val="Standard"/>
    <w:rPr>
      <w:b/>
      <w:sz w:val="16"/>
      <w:szCs w:val="16"/>
    </w:rPr>
  </w:style>
  <w:style w:type="paragraph" w:customStyle="1" w:styleId="Bezugszeile2">
    <w:name w:val="Bezugszeile2"/>
    <w:basedOn w:val="Standard"/>
    <w:pPr>
      <w:spacing w:line="200" w:lineRule="exact"/>
    </w:pPr>
    <w:rPr>
      <w:sz w:val="16"/>
      <w:szCs w:val="16"/>
    </w:rPr>
  </w:style>
  <w:style w:type="paragraph" w:customStyle="1" w:styleId="Betreff">
    <w:name w:val="Betreff"/>
    <w:basedOn w:val="Standard"/>
    <w:next w:val="Abstand"/>
    <w:pPr>
      <w:spacing w:line="240" w:lineRule="exact"/>
    </w:pPr>
    <w:rPr>
      <w:b/>
    </w:rPr>
  </w:style>
  <w:style w:type="paragraph" w:customStyle="1" w:styleId="Anrede2">
    <w:name w:val="Anrede2"/>
    <w:basedOn w:val="Standard"/>
    <w:next w:val="T-Links"/>
    <w:pPr>
      <w:spacing w:after="240" w:line="360" w:lineRule="exact"/>
    </w:pPr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60" w:lineRule="exact"/>
    </w:pPr>
  </w:style>
  <w:style w:type="paragraph" w:customStyle="1" w:styleId="T-Linksohne">
    <w:name w:val="T-Links ohne"/>
    <w:basedOn w:val="Standard"/>
    <w:pPr>
      <w:tabs>
        <w:tab w:val="left" w:pos="510"/>
        <w:tab w:val="left" w:pos="1021"/>
        <w:tab w:val="left" w:pos="1531"/>
      </w:tabs>
      <w:spacing w:line="360" w:lineRule="exact"/>
    </w:pPr>
  </w:style>
  <w:style w:type="paragraph" w:customStyle="1" w:styleId="T-Block">
    <w:name w:val="T-Block"/>
    <w:basedOn w:val="Standard"/>
    <w:pPr>
      <w:tabs>
        <w:tab w:val="left" w:pos="510"/>
        <w:tab w:val="left" w:pos="1021"/>
        <w:tab w:val="left" w:pos="1531"/>
      </w:tabs>
      <w:spacing w:after="240" w:line="360" w:lineRule="exact"/>
      <w:jc w:val="both"/>
    </w:pPr>
  </w:style>
  <w:style w:type="paragraph" w:customStyle="1" w:styleId="T-Blockohne">
    <w:name w:val="T-Block ohne"/>
    <w:basedOn w:val="Standard"/>
    <w:pPr>
      <w:tabs>
        <w:tab w:val="left" w:pos="510"/>
        <w:tab w:val="left" w:pos="1021"/>
        <w:tab w:val="left" w:pos="1531"/>
      </w:tabs>
      <w:spacing w:line="360" w:lineRule="exact"/>
      <w:jc w:val="both"/>
    </w:pPr>
  </w:style>
  <w:style w:type="paragraph" w:customStyle="1" w:styleId="Abstand">
    <w:name w:val="Abstand"/>
    <w:basedOn w:val="Standard"/>
    <w:pPr>
      <w:spacing w:after="480" w:line="240" w:lineRule="exact"/>
    </w:pPr>
  </w:style>
  <w:style w:type="paragraph" w:customStyle="1" w:styleId="MfG">
    <w:name w:val="MfG"/>
    <w:basedOn w:val="Standard"/>
    <w:next w:val="Vfg"/>
    <w:pPr>
      <w:spacing w:after="240" w:line="360" w:lineRule="exact"/>
    </w:pPr>
  </w:style>
  <w:style w:type="paragraph" w:customStyle="1" w:styleId="Vfg">
    <w:name w:val="Vfg"/>
    <w:basedOn w:val="Standard"/>
    <w:pPr>
      <w:tabs>
        <w:tab w:val="left" w:pos="510"/>
        <w:tab w:val="left" w:pos="1021"/>
        <w:tab w:val="left" w:pos="1531"/>
      </w:tabs>
      <w:spacing w:line="300" w:lineRule="exact"/>
      <w:ind w:left="-510"/>
    </w:pPr>
    <w:rPr>
      <w:vanish/>
    </w:rPr>
  </w:style>
  <w:style w:type="paragraph" w:customStyle="1" w:styleId="Intern">
    <w:name w:val="Intern"/>
    <w:basedOn w:val="Standard"/>
    <w:rPr>
      <w:vanish/>
      <w:sz w:val="14"/>
      <w:szCs w:val="20"/>
    </w:rPr>
  </w:style>
  <w:style w:type="paragraph" w:customStyle="1" w:styleId="Entwurf">
    <w:name w:val="Entwurf"/>
    <w:basedOn w:val="Standard"/>
    <w:pPr>
      <w:spacing w:before="600" w:after="1080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Formatvorlage8ptZeilenabstandGenau10pt">
    <w:name w:val="Formatvorlage 8 pt Zeilenabstand:  Genau 10 pt"/>
    <w:basedOn w:val="Standard"/>
    <w:pPr>
      <w:spacing w:line="200" w:lineRule="exact"/>
    </w:pPr>
    <w:rPr>
      <w:sz w:val="16"/>
      <w:szCs w:val="20"/>
    </w:rPr>
  </w:style>
  <w:style w:type="paragraph" w:customStyle="1" w:styleId="Pa5">
    <w:name w:val="Pa5"/>
    <w:basedOn w:val="Standard"/>
    <w:next w:val="Standard"/>
    <w:pPr>
      <w:autoSpaceDE w:val="0"/>
      <w:autoSpaceDN w:val="0"/>
      <w:adjustRightInd w:val="0"/>
      <w:spacing w:line="181" w:lineRule="atLeast"/>
    </w:pPr>
    <w:rPr>
      <w:rFonts w:ascii="Avenir 55 Roman" w:hAnsi="Avenir 55 Roman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schulverpflegung@dlr.rlp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sy\vorlagen\VNS\Elektronischer_Brief_VN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A376B-8EBF-40BB-AF0C-1A17B6A34B0A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55 Roman">
    <w:altName w:val="Avenir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1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926B6-4D6D-419A-A178-BBB53B22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Elektronischer_Brief_VNS.dot</Template>
  <TotalTime>0</TotalTime>
  <Pages>1</Pages>
  <Words>95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Ihre Anmeldung</vt:lpstr>
    </vt:vector>
  </TitlesOfParts>
  <Manager/>
  <Company/>
  <LinksUpToDate>false</LinksUpToDate>
  <CharactersWithSpaces>809</CharactersWithSpaces>
  <SharedDoc>false</SharedDoc>
  <HyperlinkBase/>
  <HLinks>
    <vt:vector size="6" baseType="variant">
      <vt:variant>
        <vt:i4>4194361</vt:i4>
      </vt:variant>
      <vt:variant>
        <vt:i4>0</vt:i4>
      </vt:variant>
      <vt:variant>
        <vt:i4>0</vt:i4>
      </vt:variant>
      <vt:variant>
        <vt:i4>5</vt:i4>
      </vt:variant>
      <vt:variant>
        <vt:lpwstr>mailto:schulverpflegung@dlr.rlp.de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Ihre Anmeldung</dc:title>
  <dc:subject/>
  <dc:creator>Doris Fey</dc:creator>
  <cp:keywords/>
  <cp:lastModifiedBy>Franziska Geiger</cp:lastModifiedBy>
  <cp:revision>4</cp:revision>
  <cp:lastPrinted>2021-01-19T09:41:00Z</cp:lastPrinted>
  <dcterms:created xsi:type="dcterms:W3CDTF">2024-06-16T17:22:00Z</dcterms:created>
  <dcterms:modified xsi:type="dcterms:W3CDTF">2024-06-18T09:22:00Z</dcterms:modified>
  <cp:category/>
</cp:coreProperties>
</file>